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455724" w:rsidRDefault="00455724" w:rsidP="0045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Election to Take Elective Share </w:t>
      </w:r>
      <w:r w:rsidR="00317389">
        <w:rPr>
          <w:sz w:val="32"/>
          <w:szCs w:val="32"/>
        </w:rPr>
        <w:t>By Surviving Spouse</w:t>
      </w:r>
    </w:p>
    <w:p w:rsidR="00C04A04" w:rsidRDefault="00C04A04" w:rsidP="00C04A04">
      <w:pPr>
        <w:jc w:val="center"/>
        <w:rPr>
          <w:sz w:val="32"/>
          <w:szCs w:val="32"/>
        </w:rPr>
      </w:pPr>
    </w:p>
    <w:p w:rsidR="00C04A04" w:rsidRDefault="00BA02CB">
      <w:r>
        <w:rPr>
          <w:rFonts w:cstheme="minorHAnsi"/>
        </w:rPr>
        <w:t>§</w:t>
      </w:r>
      <w:r>
        <w:t>732.201 Fla. Stat.</w:t>
      </w:r>
      <w:r w:rsidR="006D26AD">
        <w:t xml:space="preserve"> Right to elective share</w:t>
      </w:r>
      <w:r w:rsidR="00813F00">
        <w:t xml:space="preserve">, </w:t>
      </w:r>
      <w:r w:rsidR="00813F00">
        <w:rPr>
          <w:rFonts w:cstheme="minorHAnsi"/>
        </w:rPr>
        <w:t>§</w:t>
      </w:r>
      <w:r w:rsidR="00813F00">
        <w:t xml:space="preserve">732.2125 Right of election; by whom exercisable, </w:t>
      </w:r>
      <w:r w:rsidR="00813F00">
        <w:rPr>
          <w:rFonts w:cstheme="minorHAnsi"/>
        </w:rPr>
        <w:t>§</w:t>
      </w:r>
      <w:r w:rsidR="00813F00">
        <w:t>732.2135 Time of election; extensions; withdrawal</w:t>
      </w:r>
      <w:r w:rsidR="00912B72">
        <w:t xml:space="preserve">, </w:t>
      </w:r>
      <w:r w:rsidR="00912B72">
        <w:rPr>
          <w:rFonts w:cstheme="minorHAnsi"/>
        </w:rPr>
        <w:t>§</w:t>
      </w:r>
      <w:r w:rsidR="00912B72">
        <w:t>732.702 Waiver of spousal rights</w:t>
      </w:r>
    </w:p>
    <w:p w:rsidR="00DB5D79" w:rsidRDefault="00DB5D79">
      <w:r>
        <w:t>Fla. Probate Rule 5.360 Elective Share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A02CB" w:rsidP="00614BD7">
            <w:r>
              <w:t>Was the decedent domiciled in the State of Florida? [732.201]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DB5D79" w:rsidP="00614BD7">
            <w:r>
              <w:t xml:space="preserve">Election filed by </w:t>
            </w:r>
            <w:r w:rsidRPr="006D26AD">
              <w:t>surviving spouse</w:t>
            </w:r>
            <w:r>
              <w:t>? [732.201, 732.2125, 5.360(a)]</w:t>
            </w:r>
          </w:p>
        </w:tc>
      </w:tr>
      <w:tr w:rsidR="00FB2A5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FB2A59" w:rsidRDefault="00FB2A59" w:rsidP="00614BD7"/>
        </w:tc>
        <w:tc>
          <w:tcPr>
            <w:tcW w:w="899" w:type="dxa"/>
            <w:vAlign w:val="center"/>
          </w:tcPr>
          <w:p w:rsidR="00FB2A59" w:rsidRDefault="00FB2A59" w:rsidP="00614BD7"/>
        </w:tc>
        <w:tc>
          <w:tcPr>
            <w:tcW w:w="1531" w:type="dxa"/>
            <w:vAlign w:val="center"/>
          </w:tcPr>
          <w:p w:rsidR="00FB2A59" w:rsidRDefault="00FB2A59" w:rsidP="00614BD7"/>
        </w:tc>
        <w:tc>
          <w:tcPr>
            <w:tcW w:w="7470" w:type="dxa"/>
            <w:vAlign w:val="center"/>
          </w:tcPr>
          <w:p w:rsidR="00FB2A59" w:rsidRDefault="00FB2A59" w:rsidP="00FB2A59">
            <w:r>
              <w:t>There was NO valid waiver of spousal rights? [732.702(1)]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DB5D79" w:rsidP="006D26AD">
            <w:r>
              <w:t xml:space="preserve">Was </w:t>
            </w:r>
            <w:r w:rsidR="00455724">
              <w:t>E</w:t>
            </w:r>
            <w:r>
              <w:t>lection filed on or before the earlier of date that is 6 months after date of service of copy of NOA on surviving spouse OR 2 years after date of death of decedent? [732.2135]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DB5D79" w:rsidP="00455724">
            <w:r>
              <w:t xml:space="preserve">Was copy of </w:t>
            </w:r>
            <w:r w:rsidR="00455724">
              <w:t>E</w:t>
            </w:r>
            <w:r>
              <w:t xml:space="preserve">lection formally served upon the Personal Representative? [5.360(1)]  </w:t>
            </w:r>
          </w:p>
        </w:tc>
      </w:tr>
      <w:tr w:rsidR="0045572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55724" w:rsidRDefault="00455724" w:rsidP="00614BD7"/>
        </w:tc>
        <w:tc>
          <w:tcPr>
            <w:tcW w:w="899" w:type="dxa"/>
            <w:vAlign w:val="center"/>
          </w:tcPr>
          <w:p w:rsidR="00455724" w:rsidRDefault="00455724" w:rsidP="00614BD7"/>
        </w:tc>
        <w:tc>
          <w:tcPr>
            <w:tcW w:w="1531" w:type="dxa"/>
            <w:vAlign w:val="center"/>
          </w:tcPr>
          <w:p w:rsidR="00455724" w:rsidRDefault="00455724" w:rsidP="00614BD7"/>
        </w:tc>
        <w:tc>
          <w:tcPr>
            <w:tcW w:w="7470" w:type="dxa"/>
            <w:vAlign w:val="center"/>
          </w:tcPr>
          <w:p w:rsidR="00455724" w:rsidRDefault="00455724" w:rsidP="00614BD7">
            <w:r>
              <w:t xml:space="preserve">Was the Election verified? </w:t>
            </w:r>
          </w:p>
        </w:tc>
      </w:tr>
      <w:tr w:rsidR="00C04A04" w:rsidTr="006D26AD">
        <w:trPr>
          <w:cantSplit/>
          <w:trHeight w:hRule="exact" w:val="766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B6238" w:rsidP="006D26AD">
            <w:r>
              <w:t xml:space="preserve">Did Personal Representative formally serve notice of </w:t>
            </w:r>
            <w:r w:rsidRPr="00317389">
              <w:rPr>
                <w:u w:val="single"/>
              </w:rPr>
              <w:t>Election</w:t>
            </w:r>
            <w:r>
              <w:t xml:space="preserve"> within 20 days of receipt of </w:t>
            </w:r>
            <w:r w:rsidR="006D26AD">
              <w:t>n</w:t>
            </w:r>
            <w:r>
              <w:t>otice upon all interested persons</w:t>
            </w:r>
            <w:r w:rsidR="006D26AD">
              <w:t xml:space="preserve"> who may reasonably be expected to be affected by the outcome of the Election</w:t>
            </w:r>
            <w:r>
              <w:t>? [5.360(b)(3), 5.360(a)(2)(B)]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6D26AD" w:rsidP="006D26AD">
            <w:r>
              <w:t>Does the Notice of Election indicate the names and addresses for the attorneys of surviving spouse and Personal Representative? [5.360(b)(3)]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6D26AD" w:rsidP="00614BD7">
            <w:r>
              <w:t>Does the Notice of Election state that the individuals may be required to contribute toward satisfaction of the elective share? [5.360(b)(3)(A)]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6D26AD" w:rsidP="00614BD7">
            <w:r>
              <w:t>Does the Notice of Election state that objections must be served within 20 days after service of copy of Notice and Election? [5.360(b)(3)(B)]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6D26AD" w:rsidP="00614BD7">
            <w:r>
              <w:t>Does the Notice of Election state that if no objection is timely served, then an Order may be granted without further notice? [5.360(b)(3)(C)]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752BC" w:rsidP="00614BD7">
            <w:r>
              <w:t>Any Objections filed?  If so, notice and hearing required.  If no</w:t>
            </w:r>
            <w:r w:rsidR="004D6228">
              <w:t>t</w:t>
            </w:r>
            <w:r>
              <w:t>, Order may be entered.  [5.360(c)]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813F00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813F00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386F81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386F81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1699B"/>
    <w:rsid w:val="001C5A56"/>
    <w:rsid w:val="001F7EC4"/>
    <w:rsid w:val="002937DD"/>
    <w:rsid w:val="002C3F02"/>
    <w:rsid w:val="00317389"/>
    <w:rsid w:val="003359D2"/>
    <w:rsid w:val="00386F81"/>
    <w:rsid w:val="00455724"/>
    <w:rsid w:val="00497755"/>
    <w:rsid w:val="004B5F62"/>
    <w:rsid w:val="004D6228"/>
    <w:rsid w:val="00614BD7"/>
    <w:rsid w:val="006D26AD"/>
    <w:rsid w:val="006E1340"/>
    <w:rsid w:val="00765917"/>
    <w:rsid w:val="00813F00"/>
    <w:rsid w:val="0084533D"/>
    <w:rsid w:val="008456F2"/>
    <w:rsid w:val="008B6238"/>
    <w:rsid w:val="0090695E"/>
    <w:rsid w:val="00912B72"/>
    <w:rsid w:val="00943486"/>
    <w:rsid w:val="0096371F"/>
    <w:rsid w:val="00A319C4"/>
    <w:rsid w:val="00A91B8D"/>
    <w:rsid w:val="00AC4EAC"/>
    <w:rsid w:val="00AD7509"/>
    <w:rsid w:val="00B96D2A"/>
    <w:rsid w:val="00BA02CB"/>
    <w:rsid w:val="00C02B77"/>
    <w:rsid w:val="00C04A04"/>
    <w:rsid w:val="00C23F2F"/>
    <w:rsid w:val="00CB53B8"/>
    <w:rsid w:val="00CC2996"/>
    <w:rsid w:val="00D01859"/>
    <w:rsid w:val="00D27800"/>
    <w:rsid w:val="00D752BC"/>
    <w:rsid w:val="00DA134A"/>
    <w:rsid w:val="00DB5D79"/>
    <w:rsid w:val="00EA32F5"/>
    <w:rsid w:val="00EE2F2A"/>
    <w:rsid w:val="00EF29E7"/>
    <w:rsid w:val="00F50B86"/>
    <w:rsid w:val="00F82858"/>
    <w:rsid w:val="00F94393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E6A764C-0815-48FE-A14C-F8123EB5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2015-10-03T16:40:00Z</cp:lastPrinted>
  <dcterms:created xsi:type="dcterms:W3CDTF">2015-10-21T14:24:00Z</dcterms:created>
  <dcterms:modified xsi:type="dcterms:W3CDTF">2015-10-21T14:24:00Z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